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C63D" w14:textId="74C9AEDB" w:rsidR="00035C24" w:rsidRPr="00210FEA" w:rsidRDefault="00035C24" w:rsidP="00035C24">
      <w:pPr>
        <w:pStyle w:val="Overskrift1"/>
        <w:rPr>
          <w:rFonts w:ascii="DBU" w:hAnsi="DBU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FD1583" wp14:editId="32794C05">
                <wp:simplePos x="0" y="0"/>
                <wp:positionH relativeFrom="column">
                  <wp:posOffset>78105</wp:posOffset>
                </wp:positionH>
                <wp:positionV relativeFrom="paragraph">
                  <wp:posOffset>1980454</wp:posOffset>
                </wp:positionV>
                <wp:extent cx="1954476" cy="0"/>
                <wp:effectExtent l="0" t="0" r="0" b="0"/>
                <wp:wrapNone/>
                <wp:docPr id="192663161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44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75E404" id="Lige forbindelse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5pt,155.95pt" to="160.0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D83D8F" wp14:editId="389E0E2F">
                <wp:simplePos x="0" y="0"/>
                <wp:positionH relativeFrom="column">
                  <wp:posOffset>77994</wp:posOffset>
                </wp:positionH>
                <wp:positionV relativeFrom="paragraph">
                  <wp:posOffset>1521460</wp:posOffset>
                </wp:positionV>
                <wp:extent cx="1954476" cy="0"/>
                <wp:effectExtent l="0" t="0" r="0" b="0"/>
                <wp:wrapNone/>
                <wp:docPr id="282999683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44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B2FF6" id="Lige forbindelse 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5pt,119.8pt" to="160.05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54244D" wp14:editId="2A11BCAB">
                <wp:simplePos x="0" y="0"/>
                <wp:positionH relativeFrom="column">
                  <wp:posOffset>78192</wp:posOffset>
                </wp:positionH>
                <wp:positionV relativeFrom="paragraph">
                  <wp:posOffset>1370155</wp:posOffset>
                </wp:positionV>
                <wp:extent cx="1954476" cy="0"/>
                <wp:effectExtent l="0" t="0" r="0" b="0"/>
                <wp:wrapNone/>
                <wp:docPr id="303759097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44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00B9E1" id="Lige forbindelse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5pt,107.9pt" to="160.05pt,1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E4D258" wp14:editId="459DC97B">
                <wp:simplePos x="0" y="0"/>
                <wp:positionH relativeFrom="column">
                  <wp:posOffset>78084</wp:posOffset>
                </wp:positionH>
                <wp:positionV relativeFrom="paragraph">
                  <wp:posOffset>914478</wp:posOffset>
                </wp:positionV>
                <wp:extent cx="1954476" cy="0"/>
                <wp:effectExtent l="0" t="0" r="0" b="0"/>
                <wp:wrapNone/>
                <wp:docPr id="1450950694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44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BF526" id="Lige forbindelse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5pt,1in" to="160.0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C45BB3" w:rsidRPr="003B77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AD90E" wp14:editId="3AE2CE84">
                <wp:simplePos x="0" y="0"/>
                <wp:positionH relativeFrom="page">
                  <wp:posOffset>936068</wp:posOffset>
                </wp:positionH>
                <wp:positionV relativeFrom="page">
                  <wp:posOffset>936068</wp:posOffset>
                </wp:positionV>
                <wp:extent cx="4233976" cy="2208513"/>
                <wp:effectExtent l="0" t="0" r="14605" b="190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3976" cy="22085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9BF2D" w14:textId="77777777" w:rsidR="00035C24" w:rsidRDefault="00035C24" w:rsidP="00035C24">
                            <w:pPr>
                              <w:ind w:left="9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10FEA">
                              <w:rPr>
                                <w:b/>
                                <w:sz w:val="22"/>
                                <w:szCs w:val="22"/>
                              </w:rPr>
                              <w:t>Safety Certificate</w:t>
                            </w:r>
                          </w:p>
                          <w:p w14:paraId="7D3361AA" w14:textId="77777777" w:rsidR="00035C24" w:rsidRDefault="00035C24" w:rsidP="00035C24">
                            <w:pPr>
                              <w:ind w:left="9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CE1BDB" w14:textId="77777777" w:rsidR="00035C24" w:rsidRDefault="00035C24" w:rsidP="00035C24">
                            <w:pPr>
                              <w:ind w:left="9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43BB12D" w14:textId="77777777" w:rsidR="00035C24" w:rsidRPr="00210FEA" w:rsidRDefault="00035C24" w:rsidP="00035C24">
                            <w:pPr>
                              <w:ind w:left="9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43F0F3B" w14:textId="78610B08" w:rsidR="00035C24" w:rsidRDefault="00035C24" w:rsidP="00035C24">
                            <w:pPr>
                              <w:tabs>
                                <w:tab w:val="left" w:pos="4500"/>
                              </w:tabs>
                              <w:ind w:left="9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Pr="00210FEA">
                              <w:rPr>
                                <w:sz w:val="20"/>
                                <w:szCs w:val="20"/>
                              </w:rPr>
                              <w:t xml:space="preserve">ame and address of stadium: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EA4584F" w14:textId="3DF12DA7" w:rsidR="00035C24" w:rsidRPr="00210FEA" w:rsidRDefault="00035C24" w:rsidP="00035C24">
                            <w:pPr>
                              <w:tabs>
                                <w:tab w:val="left" w:pos="4500"/>
                              </w:tabs>
                              <w:ind w:left="90"/>
                              <w:rPr>
                                <w:sz w:val="20"/>
                                <w:szCs w:val="20"/>
                              </w:rPr>
                            </w:pPr>
                            <w:permStart w:id="703791441" w:edGrp="everyone"/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</w:t>
                            </w:r>
                          </w:p>
                          <w:permEnd w:id="703791441"/>
                          <w:p w14:paraId="0617EB7B" w14:textId="77777777" w:rsidR="00035C24" w:rsidRDefault="00035C24" w:rsidP="00035C24">
                            <w:pPr>
                              <w:tabs>
                                <w:tab w:val="left" w:pos="4500"/>
                              </w:tabs>
                              <w:ind w:left="9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CEB082" w14:textId="1B563C14" w:rsidR="00035C24" w:rsidRDefault="00035C24" w:rsidP="00035C24">
                            <w:pPr>
                              <w:tabs>
                                <w:tab w:val="left" w:pos="4500"/>
                              </w:tabs>
                              <w:ind w:left="90"/>
                              <w:rPr>
                                <w:sz w:val="20"/>
                                <w:szCs w:val="20"/>
                              </w:rPr>
                            </w:pPr>
                            <w:r w:rsidRPr="00210FEA">
                              <w:rPr>
                                <w:sz w:val="20"/>
                                <w:szCs w:val="20"/>
                              </w:rPr>
                              <w:t>Name and address of stadium owner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8BD8FF4" w14:textId="4EC7944C" w:rsidR="00035C24" w:rsidRPr="00210FEA" w:rsidRDefault="00035C24" w:rsidP="00035C24">
                            <w:pPr>
                              <w:tabs>
                                <w:tab w:val="left" w:pos="4500"/>
                              </w:tabs>
                              <w:ind w:left="90"/>
                              <w:rPr>
                                <w:sz w:val="20"/>
                                <w:szCs w:val="20"/>
                              </w:rPr>
                            </w:pPr>
                            <w:permStart w:id="1213026160" w:edGrp="everyone"/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</w:t>
                            </w:r>
                          </w:p>
                          <w:p w14:paraId="79575047" w14:textId="77777777" w:rsidR="00035C24" w:rsidRPr="00210FEA" w:rsidRDefault="00035C24" w:rsidP="00035C24">
                            <w:pPr>
                              <w:tabs>
                                <w:tab w:val="left" w:pos="4500"/>
                              </w:tabs>
                              <w:ind w:left="90"/>
                              <w:rPr>
                                <w:sz w:val="20"/>
                                <w:szCs w:val="20"/>
                              </w:rPr>
                            </w:pPr>
                            <w:permStart w:id="1953656221" w:edGrp="everyone"/>
                            <w:permEnd w:id="1213026160"/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</w:t>
                            </w:r>
                          </w:p>
                          <w:permEnd w:id="1953656221"/>
                          <w:p w14:paraId="7BE6B4A3" w14:textId="4B4874A2" w:rsidR="00035C24" w:rsidRPr="00210FEA" w:rsidRDefault="00035C24" w:rsidP="00035C24">
                            <w:pPr>
                              <w:tabs>
                                <w:tab w:val="left" w:pos="4500"/>
                              </w:tabs>
                              <w:ind w:left="9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AB0AEE" w14:textId="77777777" w:rsidR="00035C24" w:rsidRDefault="00035C24" w:rsidP="00035C24">
                            <w:pPr>
                              <w:tabs>
                                <w:tab w:val="left" w:pos="4500"/>
                              </w:tabs>
                              <w:ind w:left="90"/>
                              <w:rPr>
                                <w:sz w:val="20"/>
                                <w:szCs w:val="20"/>
                              </w:rPr>
                            </w:pPr>
                            <w:r w:rsidRPr="00210FEA">
                              <w:rPr>
                                <w:sz w:val="20"/>
                                <w:szCs w:val="20"/>
                              </w:rPr>
                              <w:t>Name of club:</w:t>
                            </w:r>
                          </w:p>
                          <w:p w14:paraId="720F4499" w14:textId="77777777" w:rsidR="00035C24" w:rsidRPr="00210FEA" w:rsidRDefault="00035C24" w:rsidP="00035C24">
                            <w:pPr>
                              <w:tabs>
                                <w:tab w:val="left" w:pos="4500"/>
                              </w:tabs>
                              <w:ind w:left="90"/>
                              <w:rPr>
                                <w:sz w:val="20"/>
                                <w:szCs w:val="20"/>
                              </w:rPr>
                            </w:pPr>
                            <w:permStart w:id="691754570" w:edGrp="everyone"/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</w:t>
                            </w:r>
                          </w:p>
                          <w:permEnd w:id="691754570"/>
                          <w:p w14:paraId="432F29F2" w14:textId="769662D0" w:rsidR="00482F15" w:rsidRPr="00C45BB3" w:rsidRDefault="00482F15" w:rsidP="00482F15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AD90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3.7pt;margin-top:73.7pt;width:333.4pt;height:173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" filled="f" stroked="f" strokeweight=".5pt">
                <v:textbox inset="0,0,0,0">
                  <w:txbxContent>
                    <w:p w14:paraId="0259BF2D" w14:textId="77777777" w:rsidR="00035C24" w:rsidRDefault="00035C24" w:rsidP="00035C24">
                      <w:pPr>
                        <w:ind w:left="90"/>
                        <w:rPr>
                          <w:b/>
                          <w:sz w:val="22"/>
                          <w:szCs w:val="22"/>
                        </w:rPr>
                      </w:pPr>
                      <w:r w:rsidRPr="00210FEA">
                        <w:rPr>
                          <w:b/>
                          <w:sz w:val="22"/>
                          <w:szCs w:val="22"/>
                        </w:rPr>
                        <w:t>Safety Certificate</w:t>
                      </w:r>
                    </w:p>
                    <w:p w14:paraId="7D3361AA" w14:textId="77777777" w:rsidR="00035C24" w:rsidRDefault="00035C24" w:rsidP="00035C24">
                      <w:pPr>
                        <w:ind w:left="9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7CE1BDB" w14:textId="77777777" w:rsidR="00035C24" w:rsidRDefault="00035C24" w:rsidP="00035C24">
                      <w:pPr>
                        <w:ind w:left="9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43BB12D" w14:textId="77777777" w:rsidR="00035C24" w:rsidRPr="00210FEA" w:rsidRDefault="00035C24" w:rsidP="00035C24">
                      <w:pPr>
                        <w:ind w:left="9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43F0F3B" w14:textId="78610B08" w:rsidR="00035C24" w:rsidRDefault="00035C24" w:rsidP="00035C24">
                      <w:pPr>
                        <w:tabs>
                          <w:tab w:val="left" w:pos="4500"/>
                        </w:tabs>
                        <w:ind w:left="9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</w:t>
                      </w:r>
                      <w:r w:rsidRPr="00210FEA">
                        <w:rPr>
                          <w:sz w:val="20"/>
                          <w:szCs w:val="20"/>
                        </w:rPr>
                        <w:t xml:space="preserve">ame and address of stadium: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EA4584F" w14:textId="3DF12DA7" w:rsidR="00035C24" w:rsidRPr="00210FEA" w:rsidRDefault="00035C24" w:rsidP="00035C24">
                      <w:pPr>
                        <w:tabs>
                          <w:tab w:val="left" w:pos="4500"/>
                        </w:tabs>
                        <w:ind w:left="90"/>
                        <w:rPr>
                          <w:sz w:val="20"/>
                          <w:szCs w:val="20"/>
                        </w:rPr>
                      </w:pPr>
                      <w:permStart w:id="703791441" w:edGrp="everyone"/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</w:t>
                      </w:r>
                    </w:p>
                    <w:permEnd w:id="703791441"/>
                    <w:p w14:paraId="0617EB7B" w14:textId="77777777" w:rsidR="00035C24" w:rsidRDefault="00035C24" w:rsidP="00035C24">
                      <w:pPr>
                        <w:tabs>
                          <w:tab w:val="left" w:pos="4500"/>
                        </w:tabs>
                        <w:ind w:left="90"/>
                        <w:rPr>
                          <w:sz w:val="20"/>
                          <w:szCs w:val="20"/>
                        </w:rPr>
                      </w:pPr>
                    </w:p>
                    <w:p w14:paraId="33CEB082" w14:textId="1B563C14" w:rsidR="00035C24" w:rsidRDefault="00035C24" w:rsidP="00035C24">
                      <w:pPr>
                        <w:tabs>
                          <w:tab w:val="left" w:pos="4500"/>
                        </w:tabs>
                        <w:ind w:left="90"/>
                        <w:rPr>
                          <w:sz w:val="20"/>
                          <w:szCs w:val="20"/>
                        </w:rPr>
                      </w:pPr>
                      <w:r w:rsidRPr="00210FEA">
                        <w:rPr>
                          <w:sz w:val="20"/>
                          <w:szCs w:val="20"/>
                        </w:rPr>
                        <w:t>Name and address of stadium owner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68BD8FF4" w14:textId="4EC7944C" w:rsidR="00035C24" w:rsidRPr="00210FEA" w:rsidRDefault="00035C24" w:rsidP="00035C24">
                      <w:pPr>
                        <w:tabs>
                          <w:tab w:val="left" w:pos="4500"/>
                        </w:tabs>
                        <w:ind w:left="90"/>
                        <w:rPr>
                          <w:sz w:val="20"/>
                          <w:szCs w:val="20"/>
                        </w:rPr>
                      </w:pPr>
                      <w:permStart w:id="1213026160" w:edGrp="everyone"/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</w:t>
                      </w:r>
                    </w:p>
                    <w:p w14:paraId="79575047" w14:textId="77777777" w:rsidR="00035C24" w:rsidRPr="00210FEA" w:rsidRDefault="00035C24" w:rsidP="00035C24">
                      <w:pPr>
                        <w:tabs>
                          <w:tab w:val="left" w:pos="4500"/>
                        </w:tabs>
                        <w:ind w:left="90"/>
                        <w:rPr>
                          <w:sz w:val="20"/>
                          <w:szCs w:val="20"/>
                        </w:rPr>
                      </w:pPr>
                      <w:permStart w:id="1953656221" w:edGrp="everyone"/>
                      <w:permEnd w:id="1213026160"/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</w:t>
                      </w:r>
                    </w:p>
                    <w:permEnd w:id="1953656221"/>
                    <w:p w14:paraId="7BE6B4A3" w14:textId="4B4874A2" w:rsidR="00035C24" w:rsidRPr="00210FEA" w:rsidRDefault="00035C24" w:rsidP="00035C24">
                      <w:pPr>
                        <w:tabs>
                          <w:tab w:val="left" w:pos="4500"/>
                        </w:tabs>
                        <w:ind w:left="90"/>
                        <w:rPr>
                          <w:sz w:val="20"/>
                          <w:szCs w:val="20"/>
                        </w:rPr>
                      </w:pPr>
                    </w:p>
                    <w:p w14:paraId="43AB0AEE" w14:textId="77777777" w:rsidR="00035C24" w:rsidRDefault="00035C24" w:rsidP="00035C24">
                      <w:pPr>
                        <w:tabs>
                          <w:tab w:val="left" w:pos="4500"/>
                        </w:tabs>
                        <w:ind w:left="90"/>
                        <w:rPr>
                          <w:sz w:val="20"/>
                          <w:szCs w:val="20"/>
                        </w:rPr>
                      </w:pPr>
                      <w:r w:rsidRPr="00210FEA">
                        <w:rPr>
                          <w:sz w:val="20"/>
                          <w:szCs w:val="20"/>
                        </w:rPr>
                        <w:t>Name of club:</w:t>
                      </w:r>
                    </w:p>
                    <w:p w14:paraId="720F4499" w14:textId="77777777" w:rsidR="00035C24" w:rsidRPr="00210FEA" w:rsidRDefault="00035C24" w:rsidP="00035C24">
                      <w:pPr>
                        <w:tabs>
                          <w:tab w:val="left" w:pos="4500"/>
                        </w:tabs>
                        <w:ind w:left="90"/>
                        <w:rPr>
                          <w:sz w:val="20"/>
                          <w:szCs w:val="20"/>
                        </w:rPr>
                      </w:pPr>
                      <w:permStart w:id="691754570" w:edGrp="everyone"/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</w:t>
                      </w:r>
                    </w:p>
                    <w:permEnd w:id="691754570"/>
                    <w:p w14:paraId="432F29F2" w14:textId="769662D0" w:rsidR="00482F15" w:rsidRPr="00C45BB3" w:rsidRDefault="00482F15" w:rsidP="00482F15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0B91D32" w14:textId="3D6D81BF" w:rsidR="00035C24" w:rsidRDefault="00035C24" w:rsidP="00035C24">
      <w:pPr>
        <w:tabs>
          <w:tab w:val="left" w:pos="4500"/>
        </w:tabs>
        <w:rPr>
          <w:sz w:val="20"/>
          <w:szCs w:val="20"/>
        </w:rPr>
      </w:pPr>
    </w:p>
    <w:p w14:paraId="527C6BB5" w14:textId="77777777" w:rsidR="00035C24" w:rsidRDefault="00035C24" w:rsidP="00035C24">
      <w:pPr>
        <w:ind w:right="596"/>
        <w:jc w:val="both"/>
        <w:rPr>
          <w:sz w:val="20"/>
          <w:szCs w:val="20"/>
        </w:rPr>
      </w:pPr>
      <w:r w:rsidRPr="00210FEA">
        <w:rPr>
          <w:sz w:val="20"/>
          <w:szCs w:val="20"/>
        </w:rPr>
        <w:t>It’s hereby confirmed that the stadium is build and constructed according to applicable Danish legislation.</w:t>
      </w:r>
    </w:p>
    <w:p w14:paraId="5E6B23CB" w14:textId="0A3CDD18" w:rsidR="00035C24" w:rsidRPr="00210FEA" w:rsidRDefault="00035C24" w:rsidP="00035C24">
      <w:pPr>
        <w:ind w:right="596"/>
        <w:jc w:val="both"/>
        <w:rPr>
          <w:sz w:val="8"/>
          <w:szCs w:val="8"/>
        </w:rPr>
      </w:pPr>
    </w:p>
    <w:p w14:paraId="4F490C3F" w14:textId="77777777" w:rsidR="00035C24" w:rsidRPr="00210FEA" w:rsidRDefault="00035C24" w:rsidP="00035C24">
      <w:pPr>
        <w:ind w:right="596"/>
        <w:jc w:val="both"/>
        <w:rPr>
          <w:sz w:val="8"/>
          <w:szCs w:val="8"/>
        </w:rPr>
      </w:pPr>
      <w:r w:rsidRPr="00210FEA">
        <w:rPr>
          <w:sz w:val="20"/>
          <w:szCs w:val="20"/>
        </w:rPr>
        <w:t xml:space="preserve">It’s hereby confirmed that all stadium renovations and/or changes to the original stadium construction have been done in accordance with applicable </w:t>
      </w:r>
    </w:p>
    <w:p w14:paraId="40679D23" w14:textId="77777777" w:rsidR="00035C24" w:rsidRPr="00210FEA" w:rsidRDefault="00035C24" w:rsidP="00035C24">
      <w:pPr>
        <w:ind w:right="596"/>
        <w:jc w:val="both"/>
        <w:rPr>
          <w:sz w:val="20"/>
          <w:szCs w:val="20"/>
        </w:rPr>
      </w:pPr>
      <w:r w:rsidRPr="00210FEA">
        <w:rPr>
          <w:sz w:val="20"/>
          <w:szCs w:val="20"/>
        </w:rPr>
        <w:t>Danish legislation.</w:t>
      </w:r>
    </w:p>
    <w:p w14:paraId="62040FCB" w14:textId="77777777" w:rsidR="00035C24" w:rsidRPr="00210FEA" w:rsidRDefault="00035C24" w:rsidP="00035C24">
      <w:pPr>
        <w:ind w:right="596"/>
        <w:jc w:val="both"/>
        <w:rPr>
          <w:sz w:val="8"/>
          <w:szCs w:val="8"/>
        </w:rPr>
      </w:pPr>
    </w:p>
    <w:p w14:paraId="50DED4E8" w14:textId="77777777" w:rsidR="00035C24" w:rsidRPr="00210FEA" w:rsidRDefault="00035C24" w:rsidP="00035C24">
      <w:pPr>
        <w:ind w:right="596"/>
        <w:jc w:val="both"/>
        <w:rPr>
          <w:sz w:val="20"/>
          <w:szCs w:val="20"/>
        </w:rPr>
      </w:pPr>
      <w:r w:rsidRPr="00210FEA">
        <w:rPr>
          <w:sz w:val="20"/>
          <w:szCs w:val="20"/>
        </w:rPr>
        <w:t>It’s hereby confirmed that the stadium is regularly maintained according to applicable Danish legislation.</w:t>
      </w:r>
    </w:p>
    <w:p w14:paraId="0F9AB348" w14:textId="77777777" w:rsidR="00035C24" w:rsidRPr="00210FEA" w:rsidRDefault="00035C24" w:rsidP="00035C24">
      <w:pPr>
        <w:ind w:right="596"/>
        <w:jc w:val="both"/>
        <w:rPr>
          <w:sz w:val="8"/>
          <w:szCs w:val="8"/>
        </w:rPr>
      </w:pPr>
    </w:p>
    <w:p w14:paraId="3CDC9352" w14:textId="77777777" w:rsidR="00035C24" w:rsidRPr="00210FEA" w:rsidRDefault="00035C24" w:rsidP="00035C24">
      <w:pPr>
        <w:ind w:right="596"/>
        <w:jc w:val="both"/>
        <w:rPr>
          <w:sz w:val="20"/>
          <w:szCs w:val="20"/>
        </w:rPr>
      </w:pPr>
      <w:r w:rsidRPr="00210FEA">
        <w:rPr>
          <w:sz w:val="20"/>
          <w:szCs w:val="20"/>
        </w:rPr>
        <w:t>It’s hereby confirmed that all food and beverages distribution points in the stadium are approved by the Danish Veterinary and Food Administration.</w:t>
      </w:r>
    </w:p>
    <w:p w14:paraId="750C732C" w14:textId="77777777" w:rsidR="00035C24" w:rsidRPr="00210FEA" w:rsidRDefault="00035C24" w:rsidP="00035C24">
      <w:pPr>
        <w:ind w:right="596"/>
        <w:jc w:val="both"/>
        <w:rPr>
          <w:sz w:val="8"/>
          <w:szCs w:val="8"/>
        </w:rPr>
      </w:pPr>
    </w:p>
    <w:p w14:paraId="79AB5CA3" w14:textId="77777777" w:rsidR="00035C24" w:rsidRPr="00210FEA" w:rsidRDefault="00035C24" w:rsidP="00035C24">
      <w:pPr>
        <w:ind w:right="596"/>
        <w:jc w:val="both"/>
        <w:rPr>
          <w:sz w:val="20"/>
          <w:szCs w:val="20"/>
        </w:rPr>
      </w:pPr>
      <w:r w:rsidRPr="00210FEA">
        <w:rPr>
          <w:sz w:val="20"/>
          <w:szCs w:val="20"/>
        </w:rPr>
        <w:t>It’s hereby confirmed that the stadium has a valid fire inspection report, which must be send as an attachment to this certificate.</w:t>
      </w:r>
    </w:p>
    <w:p w14:paraId="3221893A" w14:textId="7B8C4918" w:rsidR="00035C24" w:rsidRPr="00210FEA" w:rsidRDefault="00035C24" w:rsidP="00035C24">
      <w:pPr>
        <w:ind w:right="596"/>
        <w:jc w:val="both"/>
        <w:rPr>
          <w:sz w:val="20"/>
          <w:szCs w:val="20"/>
        </w:rPr>
      </w:pPr>
    </w:p>
    <w:p w14:paraId="76BF746E" w14:textId="7775781F" w:rsidR="00035C24" w:rsidRDefault="00035C24" w:rsidP="00035C24">
      <w:pPr>
        <w:ind w:right="596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FC7A47" wp14:editId="1DE806B6">
                <wp:simplePos x="0" y="0"/>
                <wp:positionH relativeFrom="column">
                  <wp:posOffset>4290391</wp:posOffset>
                </wp:positionH>
                <wp:positionV relativeFrom="paragraph">
                  <wp:posOffset>134157</wp:posOffset>
                </wp:positionV>
                <wp:extent cx="744662" cy="0"/>
                <wp:effectExtent l="0" t="0" r="0" b="0"/>
                <wp:wrapNone/>
                <wp:docPr id="339074327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6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69FE22" id="Lige forbindelse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7.85pt,10.55pt" to="396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210FEA">
        <w:rPr>
          <w:sz w:val="20"/>
          <w:szCs w:val="20"/>
        </w:rPr>
        <w:t>It’s hereby confirmed that the official maximum seating capacity is:</w:t>
      </w:r>
      <w:r>
        <w:rPr>
          <w:sz w:val="20"/>
          <w:szCs w:val="20"/>
        </w:rPr>
        <w:t xml:space="preserve">  </w:t>
      </w:r>
      <w:permStart w:id="387532524" w:edGrp="everyone"/>
      <w:r>
        <w:rPr>
          <w:sz w:val="20"/>
          <w:szCs w:val="20"/>
          <w:highlight w:val="yellow"/>
        </w:rPr>
        <w:t xml:space="preserve">           </w:t>
      </w:r>
      <w:r>
        <w:rPr>
          <w:sz w:val="20"/>
          <w:szCs w:val="20"/>
        </w:rPr>
        <w:t xml:space="preserve">               </w:t>
      </w:r>
    </w:p>
    <w:permEnd w:id="387532524"/>
    <w:p w14:paraId="290245A6" w14:textId="16A82B64" w:rsidR="00B92951" w:rsidRDefault="00B92951" w:rsidP="00B92951">
      <w:pPr>
        <w:ind w:right="596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36CB84" wp14:editId="6C2A7B77">
                <wp:simplePos x="0" y="0"/>
                <wp:positionH relativeFrom="column">
                  <wp:posOffset>4290391</wp:posOffset>
                </wp:positionH>
                <wp:positionV relativeFrom="paragraph">
                  <wp:posOffset>134157</wp:posOffset>
                </wp:positionV>
                <wp:extent cx="744662" cy="0"/>
                <wp:effectExtent l="0" t="0" r="0" b="0"/>
                <wp:wrapNone/>
                <wp:docPr id="351059766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6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786168" id="Lige forbindelse 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7.85pt,10.55pt" to="396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210FEA">
        <w:rPr>
          <w:sz w:val="20"/>
          <w:szCs w:val="20"/>
        </w:rPr>
        <w:t xml:space="preserve">It’s hereby confirmed that the official maximum </w:t>
      </w:r>
      <w:r>
        <w:rPr>
          <w:sz w:val="20"/>
          <w:szCs w:val="20"/>
        </w:rPr>
        <w:t xml:space="preserve">total </w:t>
      </w:r>
      <w:r w:rsidRPr="00210FEA">
        <w:rPr>
          <w:sz w:val="20"/>
          <w:szCs w:val="20"/>
        </w:rPr>
        <w:t>capacity is:</w:t>
      </w:r>
      <w:r>
        <w:rPr>
          <w:sz w:val="20"/>
          <w:szCs w:val="20"/>
        </w:rPr>
        <w:t xml:space="preserve">  </w:t>
      </w:r>
      <w:permStart w:id="1083007814" w:edGrp="everyone"/>
      <w:r>
        <w:rPr>
          <w:sz w:val="20"/>
          <w:szCs w:val="20"/>
          <w:highlight w:val="yellow"/>
        </w:rPr>
        <w:t xml:space="preserve">           </w:t>
      </w:r>
      <w:r>
        <w:rPr>
          <w:sz w:val="20"/>
          <w:szCs w:val="20"/>
        </w:rPr>
        <w:t xml:space="preserve">               </w:t>
      </w:r>
    </w:p>
    <w:permEnd w:id="1083007814"/>
    <w:p w14:paraId="057DB582" w14:textId="77777777" w:rsidR="00B92951" w:rsidRPr="00210FEA" w:rsidRDefault="00B92951" w:rsidP="00035C24">
      <w:pPr>
        <w:ind w:right="596"/>
        <w:jc w:val="both"/>
        <w:rPr>
          <w:sz w:val="20"/>
          <w:szCs w:val="20"/>
        </w:rPr>
      </w:pPr>
    </w:p>
    <w:p w14:paraId="29E29932" w14:textId="082E9508" w:rsidR="00035C24" w:rsidRPr="00210FEA" w:rsidRDefault="00035C24" w:rsidP="00035C24">
      <w:pPr>
        <w:ind w:right="596"/>
        <w:jc w:val="both"/>
        <w:rPr>
          <w:sz w:val="20"/>
          <w:szCs w:val="20"/>
        </w:rPr>
      </w:pPr>
    </w:p>
    <w:p w14:paraId="751BE91B" w14:textId="19E6269C" w:rsidR="00035C24" w:rsidRPr="00210FEA" w:rsidRDefault="00035C24" w:rsidP="00035C24">
      <w:pPr>
        <w:ind w:right="596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2D16D4" wp14:editId="32AC5FDB">
                <wp:simplePos x="0" y="0"/>
                <wp:positionH relativeFrom="column">
                  <wp:posOffset>3409204</wp:posOffset>
                </wp:positionH>
                <wp:positionV relativeFrom="paragraph">
                  <wp:posOffset>146050</wp:posOffset>
                </wp:positionV>
                <wp:extent cx="137160" cy="0"/>
                <wp:effectExtent l="0" t="0" r="0" b="0"/>
                <wp:wrapNone/>
                <wp:docPr id="1598844195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C49F02" id="Lige forbindelse 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45pt,11.5pt" to="279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cfRlwEAAIcDAAAOAAAAZHJzL2Uyb0RvYy54bWysU9uO0zAQfUfiHyy/0ySLtKC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AC3AF0" wp14:editId="45C46471">
                <wp:simplePos x="0" y="0"/>
                <wp:positionH relativeFrom="column">
                  <wp:posOffset>2397649</wp:posOffset>
                </wp:positionH>
                <wp:positionV relativeFrom="paragraph">
                  <wp:posOffset>150495</wp:posOffset>
                </wp:positionV>
                <wp:extent cx="137160" cy="0"/>
                <wp:effectExtent l="0" t="0" r="0" b="0"/>
                <wp:wrapNone/>
                <wp:docPr id="1042767448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B021D4" id="Lige forbindelse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8pt,11.85pt" to="199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cfRlwEAAIcDAAAOAAAAZHJzL2Uyb0RvYy54bWysU9uO0zAQfUfiHyy/0ySLtKC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210FEA">
        <w:rPr>
          <w:sz w:val="20"/>
          <w:szCs w:val="20"/>
        </w:rPr>
        <w:t>Safety certificate valid from 01/07/20</w:t>
      </w:r>
      <w:permStart w:id="553408868" w:edGrp="everyone"/>
      <w:r>
        <w:rPr>
          <w:sz w:val="20"/>
          <w:szCs w:val="20"/>
        </w:rPr>
        <w:t xml:space="preserve">      </w:t>
      </w:r>
      <w:permEnd w:id="553408868"/>
      <w:r w:rsidRPr="00210FEA">
        <w:rPr>
          <w:sz w:val="20"/>
          <w:szCs w:val="20"/>
        </w:rPr>
        <w:t xml:space="preserve"> to 30/06/20</w:t>
      </w:r>
      <w:permStart w:id="1080891591" w:edGrp="everyone"/>
      <w:r>
        <w:rPr>
          <w:sz w:val="20"/>
          <w:szCs w:val="20"/>
        </w:rPr>
        <w:t xml:space="preserve">      </w:t>
      </w:r>
      <w:permEnd w:id="1080891591"/>
    </w:p>
    <w:p w14:paraId="4ACA97C2" w14:textId="6836D363" w:rsidR="00035C24" w:rsidRPr="00210FEA" w:rsidRDefault="00035C24" w:rsidP="00035C24">
      <w:pPr>
        <w:ind w:right="596"/>
        <w:jc w:val="both"/>
        <w:rPr>
          <w:sz w:val="20"/>
          <w:szCs w:val="20"/>
        </w:rPr>
      </w:pPr>
    </w:p>
    <w:p w14:paraId="592CDD7E" w14:textId="77777777" w:rsidR="00035C24" w:rsidRDefault="00035C24" w:rsidP="00035C24">
      <w:pPr>
        <w:ind w:right="596"/>
        <w:jc w:val="both"/>
        <w:rPr>
          <w:sz w:val="20"/>
          <w:szCs w:val="20"/>
        </w:rPr>
      </w:pPr>
    </w:p>
    <w:p w14:paraId="5C397508" w14:textId="77777777" w:rsidR="00035C24" w:rsidRPr="00210FEA" w:rsidRDefault="00035C24" w:rsidP="00035C24">
      <w:pPr>
        <w:ind w:right="596"/>
        <w:jc w:val="both"/>
        <w:rPr>
          <w:sz w:val="20"/>
          <w:szCs w:val="20"/>
        </w:rPr>
      </w:pPr>
    </w:p>
    <w:p w14:paraId="34FD481C" w14:textId="4BE2195C" w:rsidR="00035C24" w:rsidRPr="00210FEA" w:rsidRDefault="00035C24" w:rsidP="00035C24">
      <w:pPr>
        <w:ind w:right="596"/>
        <w:jc w:val="both"/>
        <w:rPr>
          <w:sz w:val="20"/>
          <w:szCs w:val="20"/>
        </w:rPr>
      </w:pPr>
      <w:permStart w:id="828639376" w:edGrp="everyone"/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AAAD2" wp14:editId="0F0C6CE7">
                <wp:simplePos x="0" y="0"/>
                <wp:positionH relativeFrom="column">
                  <wp:posOffset>25289</wp:posOffset>
                </wp:positionH>
                <wp:positionV relativeFrom="paragraph">
                  <wp:posOffset>152400</wp:posOffset>
                </wp:positionV>
                <wp:extent cx="2837815" cy="0"/>
                <wp:effectExtent l="0" t="0" r="0" b="0"/>
                <wp:wrapNone/>
                <wp:docPr id="1559432984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7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D36C0" id="Lige forbindels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2pt" to="225.4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sz w:val="20"/>
          <w:szCs w:val="20"/>
        </w:rPr>
        <w:t xml:space="preserve">                                                                                            </w:t>
      </w:r>
    </w:p>
    <w:permEnd w:id="828639376"/>
    <w:p w14:paraId="46ADA40D" w14:textId="15A3E703" w:rsidR="00035C24" w:rsidRPr="00210FEA" w:rsidRDefault="00035C24" w:rsidP="00035C24">
      <w:pPr>
        <w:ind w:right="596"/>
        <w:jc w:val="both"/>
        <w:rPr>
          <w:sz w:val="20"/>
          <w:szCs w:val="20"/>
        </w:rPr>
      </w:pPr>
      <w:r w:rsidRPr="00210FEA">
        <w:rPr>
          <w:sz w:val="20"/>
          <w:szCs w:val="20"/>
        </w:rPr>
        <w:t>Place and date:</w:t>
      </w:r>
      <w:r w:rsidRPr="00210FEA">
        <w:rPr>
          <w:sz w:val="20"/>
          <w:szCs w:val="20"/>
        </w:rPr>
        <w:tab/>
      </w:r>
      <w:r w:rsidRPr="00210FEA">
        <w:rPr>
          <w:sz w:val="20"/>
          <w:szCs w:val="20"/>
        </w:rPr>
        <w:tab/>
      </w:r>
    </w:p>
    <w:p w14:paraId="0E7B5361" w14:textId="7EBEB453" w:rsidR="00035C24" w:rsidRPr="00210FEA" w:rsidRDefault="00035C24" w:rsidP="00035C24">
      <w:pPr>
        <w:ind w:right="596"/>
        <w:jc w:val="both"/>
        <w:rPr>
          <w:sz w:val="20"/>
          <w:szCs w:val="20"/>
        </w:rPr>
      </w:pPr>
    </w:p>
    <w:p w14:paraId="2C3A5CBF" w14:textId="6ADDB0E4" w:rsidR="00035C24" w:rsidRDefault="00035C24" w:rsidP="00035C24">
      <w:pPr>
        <w:ind w:right="596"/>
        <w:jc w:val="both"/>
        <w:rPr>
          <w:sz w:val="20"/>
          <w:szCs w:val="20"/>
        </w:rPr>
      </w:pPr>
    </w:p>
    <w:p w14:paraId="72EF1FDF" w14:textId="77777777" w:rsidR="00035C24" w:rsidRPr="00210FEA" w:rsidRDefault="00035C24" w:rsidP="00035C24">
      <w:pPr>
        <w:ind w:right="596"/>
        <w:jc w:val="both"/>
        <w:rPr>
          <w:sz w:val="20"/>
          <w:szCs w:val="20"/>
        </w:rPr>
      </w:pPr>
    </w:p>
    <w:p w14:paraId="7A8CE754" w14:textId="14D858FA" w:rsidR="00035C24" w:rsidRPr="00210FEA" w:rsidRDefault="00035C24" w:rsidP="00035C24">
      <w:pPr>
        <w:ind w:right="596"/>
        <w:jc w:val="both"/>
        <w:rPr>
          <w:sz w:val="20"/>
          <w:szCs w:val="20"/>
        </w:rPr>
      </w:pPr>
      <w:permStart w:id="1126463307" w:edGrp="everyone"/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E68D0A" wp14:editId="557215AA">
                <wp:simplePos x="0" y="0"/>
                <wp:positionH relativeFrom="column">
                  <wp:posOffset>31004</wp:posOffset>
                </wp:positionH>
                <wp:positionV relativeFrom="paragraph">
                  <wp:posOffset>146050</wp:posOffset>
                </wp:positionV>
                <wp:extent cx="2837815" cy="0"/>
                <wp:effectExtent l="0" t="0" r="0" b="0"/>
                <wp:wrapNone/>
                <wp:docPr id="534078997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7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9DB16" id="Lige forbindelse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11.5pt" to="225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sz w:val="20"/>
          <w:szCs w:val="20"/>
        </w:rPr>
        <w:t xml:space="preserve">                                                                                            </w:t>
      </w:r>
    </w:p>
    <w:permEnd w:id="1126463307"/>
    <w:p w14:paraId="62540351" w14:textId="76862F7A" w:rsidR="00035C24" w:rsidRPr="00210FEA" w:rsidRDefault="00035C24" w:rsidP="00035C24">
      <w:pPr>
        <w:ind w:right="596"/>
        <w:jc w:val="both"/>
        <w:rPr>
          <w:sz w:val="20"/>
          <w:szCs w:val="20"/>
        </w:rPr>
      </w:pPr>
      <w:r w:rsidRPr="00210FEA">
        <w:rPr>
          <w:sz w:val="20"/>
          <w:szCs w:val="20"/>
        </w:rPr>
        <w:t>Name and function of the person signing the certificate of behalf of the stadium owner:</w:t>
      </w:r>
    </w:p>
    <w:p w14:paraId="4C101AC8" w14:textId="39F64192" w:rsidR="00035C24" w:rsidRDefault="00035C24" w:rsidP="00035C24">
      <w:pPr>
        <w:ind w:right="596"/>
        <w:jc w:val="both"/>
        <w:rPr>
          <w:b/>
          <w:sz w:val="20"/>
          <w:szCs w:val="20"/>
        </w:rPr>
      </w:pPr>
    </w:p>
    <w:p w14:paraId="51DDBE9C" w14:textId="77777777" w:rsidR="00035C24" w:rsidRDefault="00035C24" w:rsidP="00035C24">
      <w:pPr>
        <w:ind w:right="596"/>
        <w:jc w:val="both"/>
        <w:rPr>
          <w:b/>
          <w:sz w:val="20"/>
          <w:szCs w:val="20"/>
        </w:rPr>
      </w:pPr>
    </w:p>
    <w:p w14:paraId="68E73CD9" w14:textId="77777777" w:rsidR="00035C24" w:rsidRPr="00210FEA" w:rsidRDefault="00035C24" w:rsidP="00035C24">
      <w:pPr>
        <w:ind w:right="596"/>
        <w:jc w:val="both"/>
        <w:rPr>
          <w:b/>
          <w:sz w:val="20"/>
          <w:szCs w:val="20"/>
        </w:rPr>
      </w:pPr>
    </w:p>
    <w:p w14:paraId="6EA67B09" w14:textId="77777777" w:rsidR="00035C24" w:rsidRPr="00210FEA" w:rsidRDefault="00035C24" w:rsidP="00035C24">
      <w:pPr>
        <w:ind w:right="596"/>
        <w:jc w:val="both"/>
        <w:rPr>
          <w:sz w:val="20"/>
          <w:szCs w:val="20"/>
        </w:rPr>
      </w:pPr>
      <w:permStart w:id="78384325" w:edGrp="everyone"/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AFC0A" wp14:editId="1D33B12D">
                <wp:simplePos x="0" y="0"/>
                <wp:positionH relativeFrom="column">
                  <wp:posOffset>31004</wp:posOffset>
                </wp:positionH>
                <wp:positionV relativeFrom="paragraph">
                  <wp:posOffset>146050</wp:posOffset>
                </wp:positionV>
                <wp:extent cx="2837815" cy="0"/>
                <wp:effectExtent l="0" t="0" r="0" b="0"/>
                <wp:wrapNone/>
                <wp:docPr id="1999685653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7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200912" id="Lige forbindelse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11.5pt" to="225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sz w:val="20"/>
          <w:szCs w:val="20"/>
        </w:rPr>
        <w:t xml:space="preserve">                                                                                            </w:t>
      </w:r>
    </w:p>
    <w:permEnd w:id="78384325"/>
    <w:p w14:paraId="654E0291" w14:textId="6320BEE6" w:rsidR="00035C24" w:rsidRPr="00210FEA" w:rsidRDefault="00035C24" w:rsidP="00035C24">
      <w:pPr>
        <w:ind w:right="596"/>
        <w:jc w:val="both"/>
        <w:rPr>
          <w:sz w:val="20"/>
          <w:szCs w:val="20"/>
        </w:rPr>
      </w:pPr>
      <w:r w:rsidRPr="00210FEA">
        <w:rPr>
          <w:sz w:val="20"/>
          <w:szCs w:val="20"/>
        </w:rPr>
        <w:t>Signature:</w:t>
      </w:r>
    </w:p>
    <w:p w14:paraId="7CC56750" w14:textId="77777777" w:rsidR="00035C24" w:rsidRPr="00210FEA" w:rsidRDefault="00035C24" w:rsidP="00035C24">
      <w:pPr>
        <w:ind w:right="596"/>
        <w:jc w:val="both"/>
        <w:rPr>
          <w:b/>
          <w:sz w:val="20"/>
          <w:szCs w:val="20"/>
        </w:rPr>
      </w:pPr>
    </w:p>
    <w:p w14:paraId="3C1964D2" w14:textId="77777777" w:rsidR="00035C24" w:rsidRPr="00210FEA" w:rsidRDefault="00035C24" w:rsidP="00035C24">
      <w:pPr>
        <w:ind w:right="596"/>
        <w:jc w:val="both"/>
        <w:rPr>
          <w:b/>
          <w:sz w:val="20"/>
          <w:szCs w:val="20"/>
        </w:rPr>
      </w:pPr>
    </w:p>
    <w:p w14:paraId="103F99C5" w14:textId="27AE85D9" w:rsidR="008D7309" w:rsidRPr="00035C24" w:rsidRDefault="00035C24" w:rsidP="00035C24">
      <w:pPr>
        <w:ind w:right="596"/>
        <w:jc w:val="both"/>
      </w:pPr>
      <w:r w:rsidRPr="00210FEA">
        <w:rPr>
          <w:b/>
          <w:sz w:val="20"/>
          <w:szCs w:val="20"/>
        </w:rPr>
        <w:t xml:space="preserve">Certificate is to be signed by an authorized person of the stadium owner and </w:t>
      </w:r>
      <w:r>
        <w:rPr>
          <w:b/>
          <w:sz w:val="20"/>
          <w:szCs w:val="20"/>
        </w:rPr>
        <w:t>t</w:t>
      </w:r>
      <w:r w:rsidRPr="00210FEA">
        <w:rPr>
          <w:b/>
          <w:sz w:val="20"/>
          <w:szCs w:val="20"/>
        </w:rPr>
        <w:t>he certificate cannot be signed more than six months prior to the relevant season.</w:t>
      </w:r>
    </w:p>
    <w:sectPr w:rsidR="008D7309" w:rsidRPr="00035C24" w:rsidSect="00035C24">
      <w:footerReference w:type="default" r:id="rId10"/>
      <w:headerReference w:type="first" r:id="rId11"/>
      <w:footerReference w:type="first" r:id="rId12"/>
      <w:pgSz w:w="11906" w:h="16838"/>
      <w:pgMar w:top="1474" w:right="746" w:bottom="1170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160C7" w14:textId="77777777" w:rsidR="002F64C9" w:rsidRDefault="002F64C9" w:rsidP="00AB55A9">
      <w:r>
        <w:separator/>
      </w:r>
    </w:p>
  </w:endnote>
  <w:endnote w:type="continuationSeparator" w:id="0">
    <w:p w14:paraId="130765A3" w14:textId="77777777" w:rsidR="002F64C9" w:rsidRDefault="002F64C9" w:rsidP="00AB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BU">
    <w:panose1 w:val="00000000000000000000"/>
    <w:charset w:val="00"/>
    <w:family w:val="modern"/>
    <w:notTrueType/>
    <w:pitch w:val="variable"/>
    <w:sig w:usb0="80000063" w:usb1="00000000" w:usb2="00000000" w:usb3="00000000" w:csb0="00000001" w:csb1="00000000"/>
  </w:font>
  <w:font w:name="DBU Wide">
    <w:panose1 w:val="00000000000000000000"/>
    <w:charset w:val="00"/>
    <w:family w:val="modern"/>
    <w:notTrueType/>
    <w:pitch w:val="variable"/>
    <w:sig w:usb0="8000006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8538" w14:textId="77777777" w:rsidR="00CA0A00" w:rsidRDefault="00CA0A00"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83E55BA" wp14:editId="0A6BBA42">
              <wp:simplePos x="0" y="0"/>
              <wp:positionH relativeFrom="page">
                <wp:posOffset>935990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455F93" w14:textId="77777777" w:rsidR="00CA0A00" w:rsidRPr="00240187" w:rsidRDefault="00CA0A00" w:rsidP="00CA0A00">
                          <w:pPr>
                            <w:pStyle w:val="Overskrift4"/>
                          </w:pPr>
                          <w:r w:rsidRPr="00240187">
                            <w:t>Dansk Boldspil-Union</w:t>
                          </w:r>
                        </w:p>
                        <w:p w14:paraId="11705DA7" w14:textId="77777777" w:rsidR="00CA0A00" w:rsidRPr="00240187" w:rsidRDefault="00CA0A00" w:rsidP="00CA0A00">
                          <w:pPr>
                            <w:pStyle w:val="NormalSmall"/>
                          </w:pPr>
                          <w:r w:rsidRPr="00240187">
                            <w:t>DBU Allé 1, 2605 Brøndby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E55BA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73.7pt;margin-top:802.6pt;width:88.45pt;height:17.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" filled="f" stroked="f" strokeweight=".5pt">
              <v:textbox inset="0,0,0,0">
                <w:txbxContent>
                  <w:p w14:paraId="45455F93" w14:textId="77777777" w:rsidR="00CA0A00" w:rsidRPr="00240187" w:rsidRDefault="00CA0A00" w:rsidP="00CA0A00">
                    <w:pPr>
                      <w:pStyle w:val="Overskrift4"/>
                    </w:pPr>
                    <w:r w:rsidRPr="00240187">
                      <w:t>Dansk Boldspil-Union</w:t>
                    </w:r>
                  </w:p>
                  <w:p w14:paraId="11705DA7" w14:textId="77777777" w:rsidR="00CA0A00" w:rsidRPr="00240187" w:rsidRDefault="00CA0A00" w:rsidP="00CA0A00">
                    <w:pPr>
                      <w:pStyle w:val="NormalSmall"/>
                    </w:pPr>
                    <w:r w:rsidRPr="00240187">
                      <w:t>DBU Allé 1, 2605 Brøndby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1D528DA" wp14:editId="498D19D9">
              <wp:simplePos x="0" y="0"/>
              <wp:positionH relativeFrom="page">
                <wp:posOffset>2819400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22A12E" w14:textId="77777777" w:rsidR="00CA0A00" w:rsidRDefault="00CA0A00" w:rsidP="00CA0A00">
                          <w:pPr>
                            <w:pStyle w:val="NormalSmall"/>
                          </w:pPr>
                          <w:r>
                            <w:t>+45 4326 2222</w:t>
                          </w:r>
                        </w:p>
                        <w:p w14:paraId="608E0EF7" w14:textId="77777777" w:rsidR="00CA0A00" w:rsidRPr="00C0372A" w:rsidRDefault="00CA0A00" w:rsidP="00CA0A00">
                          <w:pPr>
                            <w:pStyle w:val="NormalSmall"/>
                          </w:pPr>
                          <w:r>
                            <w:t>dbu@dbu.dk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D528DA" id="Text Box 25" o:spid="_x0000_s1028" type="#_x0000_t202" style="position:absolute;margin-left:222pt;margin-top:802.6pt;width:88.45pt;height:17.3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" filled="f" stroked="f" strokeweight=".5pt">
              <v:textbox inset="0,0,0,0">
                <w:txbxContent>
                  <w:p w14:paraId="1922A12E" w14:textId="77777777" w:rsidR="00CA0A00" w:rsidRDefault="00CA0A00" w:rsidP="00CA0A00">
                    <w:pPr>
                      <w:pStyle w:val="NormalSmall"/>
                    </w:pPr>
                    <w:r>
                      <w:t>+45 4326 2222</w:t>
                    </w:r>
                  </w:p>
                  <w:p w14:paraId="608E0EF7" w14:textId="77777777" w:rsidR="00CA0A00" w:rsidRPr="00C0372A" w:rsidRDefault="00CA0A00" w:rsidP="00CA0A00">
                    <w:pPr>
                      <w:pStyle w:val="NormalSmall"/>
                    </w:pPr>
                    <w:r>
                      <w:t>dbu@dbu.dk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5256DD4" wp14:editId="47F3293E">
              <wp:simplePos x="0" y="0"/>
              <wp:positionH relativeFrom="column">
                <wp:posOffset>3773170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034AA4" w14:textId="77777777" w:rsidR="00CA0A00" w:rsidRDefault="00CA0A00" w:rsidP="00CA0A00">
                          <w:pPr>
                            <w:pStyle w:val="NormalSmall"/>
                          </w:pPr>
                          <w:r>
                            <w:t>www.dbu.dk</w:t>
                          </w:r>
                        </w:p>
                        <w:p w14:paraId="5E5324B5" w14:textId="77777777" w:rsidR="00CA0A00" w:rsidRPr="00C0372A" w:rsidRDefault="00CA0A00" w:rsidP="00CA0A00">
                          <w:pPr>
                            <w:pStyle w:val="NormalSmall"/>
                          </w:pPr>
                          <w:r>
                            <w:t>www.fordanmark.dk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256DD4" id="Text Box 26" o:spid="_x0000_s1029" type="#_x0000_t202" style="position:absolute;margin-left:297.1pt;margin-top:802.6pt;width:88.45pt;height:17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" filled="f" stroked="f" strokeweight=".5pt">
              <v:textbox inset="0,0,0,0">
                <w:txbxContent>
                  <w:p w14:paraId="09034AA4" w14:textId="77777777" w:rsidR="00CA0A00" w:rsidRDefault="00CA0A00" w:rsidP="00CA0A00">
                    <w:pPr>
                      <w:pStyle w:val="NormalSmall"/>
                    </w:pPr>
                    <w:r>
                      <w:t>www.dbu.dk</w:t>
                    </w:r>
                  </w:p>
                  <w:p w14:paraId="5E5324B5" w14:textId="77777777" w:rsidR="00CA0A00" w:rsidRPr="00C0372A" w:rsidRDefault="00CA0A00" w:rsidP="00CA0A00">
                    <w:pPr>
                      <w:pStyle w:val="NormalSmall"/>
                    </w:pPr>
                    <w:r>
                      <w:t>www.fordanmark.dk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6821773" wp14:editId="57CA6E25">
              <wp:simplePos x="0" y="0"/>
              <wp:positionH relativeFrom="page">
                <wp:posOffset>6769100</wp:posOffset>
              </wp:positionH>
              <wp:positionV relativeFrom="page">
                <wp:posOffset>10193020</wp:posOffset>
              </wp:positionV>
              <wp:extent cx="356400" cy="219600"/>
              <wp:effectExtent l="0" t="0" r="0" b="0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4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ED2135" w14:textId="77777777" w:rsidR="00CA0A00" w:rsidRPr="00C0372A" w:rsidRDefault="00CA0A00" w:rsidP="00CA0A00">
                          <w:pPr>
                            <w:pStyle w:val="Overskrift4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821773" id="Text Box 27" o:spid="_x0000_s1030" type="#_x0000_t202" style="position:absolute;margin-left:533pt;margin-top:802.6pt;width:28.05pt;height:17.3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" filled="f" stroked="f" strokeweight=".5pt">
              <v:textbox inset="0,0,0,0">
                <w:txbxContent>
                  <w:p w14:paraId="35ED2135" w14:textId="77777777" w:rsidR="00CA0A00" w:rsidRPr="00C0372A" w:rsidRDefault="00CA0A00" w:rsidP="00CA0A00">
                    <w:pPr>
                      <w:pStyle w:val="Overskrift4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BF05357" wp14:editId="1DB9F88A">
              <wp:simplePos x="0" y="0"/>
              <wp:positionH relativeFrom="page">
                <wp:posOffset>1868805</wp:posOffset>
              </wp:positionH>
              <wp:positionV relativeFrom="page">
                <wp:posOffset>20257135</wp:posOffset>
              </wp:positionV>
              <wp:extent cx="1123200" cy="219600"/>
              <wp:effectExtent l="0" t="0" r="762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0CA9BB" w14:textId="77777777" w:rsidR="00CA0A00" w:rsidRPr="00240187" w:rsidRDefault="00CA0A00" w:rsidP="00CA0A00">
                          <w:pPr>
                            <w:pStyle w:val="Overskrift4"/>
                          </w:pPr>
                          <w:r w:rsidRPr="00240187">
                            <w:t>Dansk Boldspil-Union</w:t>
                          </w:r>
                        </w:p>
                        <w:p w14:paraId="50D81664" w14:textId="77777777" w:rsidR="00CA0A00" w:rsidRPr="00240187" w:rsidRDefault="00CA0A00" w:rsidP="00CA0A00">
                          <w:pPr>
                            <w:pStyle w:val="NormalSmall"/>
                          </w:pPr>
                          <w:r w:rsidRPr="00240187">
                            <w:t>DBU Allé 1, 2605 Brøndby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F05357" id="Text Box 19" o:spid="_x0000_s1031" type="#_x0000_t202" style="position:absolute;margin-left:147.15pt;margin-top:1595.05pt;width:88.45pt;height:17.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" filled="f" stroked="f" strokeweight=".5pt">
              <v:textbox inset="0,0,0,0">
                <w:txbxContent>
                  <w:p w14:paraId="100CA9BB" w14:textId="77777777" w:rsidR="00CA0A00" w:rsidRPr="00240187" w:rsidRDefault="00CA0A00" w:rsidP="00CA0A00">
                    <w:pPr>
                      <w:pStyle w:val="Overskrift4"/>
                    </w:pPr>
                    <w:r w:rsidRPr="00240187">
                      <w:t>Dansk Boldspil-Union</w:t>
                    </w:r>
                  </w:p>
                  <w:p w14:paraId="50D81664" w14:textId="77777777" w:rsidR="00CA0A00" w:rsidRPr="00240187" w:rsidRDefault="00CA0A00" w:rsidP="00CA0A00">
                    <w:pPr>
                      <w:pStyle w:val="NormalSmall"/>
                    </w:pPr>
                    <w:r w:rsidRPr="00240187">
                      <w:t>DBU Allé 1, 2605 Brøndby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808800" wp14:editId="17EE0E84">
              <wp:simplePos x="0" y="0"/>
              <wp:positionH relativeFrom="column">
                <wp:posOffset>2818765</wp:posOffset>
              </wp:positionH>
              <wp:positionV relativeFrom="page">
                <wp:posOffset>20257135</wp:posOffset>
              </wp:positionV>
              <wp:extent cx="1123200" cy="219600"/>
              <wp:effectExtent l="0" t="0" r="762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E0B005" w14:textId="77777777" w:rsidR="00CA0A00" w:rsidRDefault="00CA0A00" w:rsidP="00CA0A00">
                          <w:pPr>
                            <w:pStyle w:val="NormalSmall"/>
                          </w:pPr>
                          <w:r>
                            <w:t>+45 4326 2222</w:t>
                          </w:r>
                        </w:p>
                        <w:p w14:paraId="5DCD55F4" w14:textId="77777777" w:rsidR="00CA0A00" w:rsidRPr="00C0372A" w:rsidRDefault="00CA0A00" w:rsidP="00CA0A00">
                          <w:pPr>
                            <w:pStyle w:val="NormalSmall"/>
                          </w:pPr>
                          <w:r>
                            <w:t>dbu@dbu.dk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808800" id="Text Box 20" o:spid="_x0000_s1032" type="#_x0000_t202" style="position:absolute;margin-left:221.95pt;margin-top:1595.05pt;width:88.45pt;height:1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" filled="f" stroked="f" strokeweight=".5pt">
              <v:textbox inset="0,0,0,0">
                <w:txbxContent>
                  <w:p w14:paraId="03E0B005" w14:textId="77777777" w:rsidR="00CA0A00" w:rsidRDefault="00CA0A00" w:rsidP="00CA0A00">
                    <w:pPr>
                      <w:pStyle w:val="NormalSmall"/>
                    </w:pPr>
                    <w:r>
                      <w:t>+45 4326 2222</w:t>
                    </w:r>
                  </w:p>
                  <w:p w14:paraId="5DCD55F4" w14:textId="77777777" w:rsidR="00CA0A00" w:rsidRPr="00C0372A" w:rsidRDefault="00CA0A00" w:rsidP="00CA0A00">
                    <w:pPr>
                      <w:pStyle w:val="NormalSmall"/>
                    </w:pPr>
                    <w:r>
                      <w:t>dbu@dbu.dk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2AF9F5F" wp14:editId="4681B995">
              <wp:simplePos x="0" y="0"/>
              <wp:positionH relativeFrom="column">
                <wp:posOffset>4709160</wp:posOffset>
              </wp:positionH>
              <wp:positionV relativeFrom="page">
                <wp:posOffset>20257770</wp:posOffset>
              </wp:positionV>
              <wp:extent cx="1123200" cy="219600"/>
              <wp:effectExtent l="0" t="0" r="762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54138" w14:textId="77777777" w:rsidR="00CA0A00" w:rsidRDefault="00CA0A00" w:rsidP="00CA0A00">
                          <w:pPr>
                            <w:pStyle w:val="NormalSmall"/>
                          </w:pPr>
                          <w:r>
                            <w:t>www.dbu.dk</w:t>
                          </w:r>
                        </w:p>
                        <w:p w14:paraId="3083FFF9" w14:textId="77777777" w:rsidR="00CA0A00" w:rsidRPr="00C0372A" w:rsidRDefault="00CA0A00" w:rsidP="00CA0A00">
                          <w:pPr>
                            <w:pStyle w:val="NormalSmall"/>
                          </w:pPr>
                          <w:r>
                            <w:t>www.fordanmark.dk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AF9F5F" id="Text Box 21" o:spid="_x0000_s1033" type="#_x0000_t202" style="position:absolute;margin-left:370.8pt;margin-top:1595.1pt;width:88.45pt;height:1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" filled="f" stroked="f" strokeweight=".5pt">
              <v:textbox inset="0,0,0,0">
                <w:txbxContent>
                  <w:p w14:paraId="7D654138" w14:textId="77777777" w:rsidR="00CA0A00" w:rsidRDefault="00CA0A00" w:rsidP="00CA0A00">
                    <w:pPr>
                      <w:pStyle w:val="NormalSmall"/>
                    </w:pPr>
                    <w:r>
                      <w:t>www.dbu.dk</w:t>
                    </w:r>
                  </w:p>
                  <w:p w14:paraId="3083FFF9" w14:textId="77777777" w:rsidR="00CA0A00" w:rsidRPr="00C0372A" w:rsidRDefault="00CA0A00" w:rsidP="00CA0A00">
                    <w:pPr>
                      <w:pStyle w:val="NormalSmall"/>
                    </w:pPr>
                    <w:r>
                      <w:t>www.fordanmark.dk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9B95A33" wp14:editId="56C644E5">
              <wp:simplePos x="0" y="0"/>
              <wp:positionH relativeFrom="column">
                <wp:posOffset>6769735</wp:posOffset>
              </wp:positionH>
              <wp:positionV relativeFrom="page">
                <wp:posOffset>20260310</wp:posOffset>
              </wp:positionV>
              <wp:extent cx="356400" cy="219600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4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512FD5" w14:textId="77777777" w:rsidR="00CA0A00" w:rsidRPr="00C0372A" w:rsidRDefault="00CA0A00" w:rsidP="00CA0A00">
                          <w:pPr>
                            <w:pStyle w:val="Overskrift4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B95A33" id="Text Box 22" o:spid="_x0000_s1034" type="#_x0000_t202" style="position:absolute;margin-left:533.05pt;margin-top:1595.3pt;width:28.05pt;height:1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" filled="f" stroked="f" strokeweight=".5pt">
              <v:textbox inset="0,0,0,0">
                <w:txbxContent>
                  <w:p w14:paraId="3A512FD5" w14:textId="77777777" w:rsidR="00CA0A00" w:rsidRPr="00C0372A" w:rsidRDefault="00CA0A00" w:rsidP="00CA0A00">
                    <w:pPr>
                      <w:pStyle w:val="Overskrift4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1" locked="0" layoutInCell="1" allowOverlap="1" wp14:anchorId="0F4DF477" wp14:editId="3CA82297">
          <wp:simplePos x="0" y="0"/>
          <wp:positionH relativeFrom="page">
            <wp:posOffset>935990</wp:posOffset>
          </wp:positionH>
          <wp:positionV relativeFrom="page">
            <wp:posOffset>10064115</wp:posOffset>
          </wp:positionV>
          <wp:extent cx="7560000" cy="10684800"/>
          <wp:effectExtent l="0" t="0" r="0" b="0"/>
          <wp:wrapNone/>
          <wp:docPr id="123516361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29C0" w14:textId="77777777" w:rsidR="00240187" w:rsidRDefault="00C0372A"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DEB69CD" wp14:editId="4B46D68E">
              <wp:simplePos x="0" y="0"/>
              <wp:positionH relativeFrom="page">
                <wp:posOffset>6769100</wp:posOffset>
              </wp:positionH>
              <wp:positionV relativeFrom="page">
                <wp:posOffset>10193020</wp:posOffset>
              </wp:positionV>
              <wp:extent cx="356400" cy="2196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4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21B2C3" w14:textId="77777777" w:rsidR="00C0372A" w:rsidRPr="00C0372A" w:rsidRDefault="00C0372A" w:rsidP="00CB43FC">
                          <w:pPr>
                            <w:pStyle w:val="Overskrift3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B69C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style="position:absolute;margin-left:533pt;margin-top:802.6pt;width:28.05pt;height:17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" filled="f" stroked="f" strokeweight=".5pt">
              <v:textbox inset="0,0,0,0">
                <w:txbxContent>
                  <w:p w14:paraId="1121B2C3" w14:textId="77777777" w:rsidR="00C0372A" w:rsidRPr="00C0372A" w:rsidRDefault="00C0372A" w:rsidP="00CB43FC">
                    <w:pPr>
                      <w:pStyle w:val="Overskrift3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A1F3CD" wp14:editId="1B130718">
              <wp:simplePos x="0" y="0"/>
              <wp:positionH relativeFrom="column">
                <wp:posOffset>3773170</wp:posOffset>
              </wp:positionH>
              <wp:positionV relativeFrom="page">
                <wp:posOffset>10193655</wp:posOffset>
              </wp:positionV>
              <wp:extent cx="1123200" cy="219600"/>
              <wp:effectExtent l="0" t="0" r="762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C9D59C" w14:textId="77777777" w:rsidR="00C0372A" w:rsidRDefault="00C0372A" w:rsidP="00C0372A">
                          <w:pPr>
                            <w:pStyle w:val="NormalSmall"/>
                          </w:pPr>
                          <w:r>
                            <w:t>www.dbu.dk</w:t>
                          </w:r>
                        </w:p>
                        <w:p w14:paraId="1814AE8C" w14:textId="77777777" w:rsidR="00C0372A" w:rsidRPr="00C0372A" w:rsidRDefault="00C0372A" w:rsidP="00C0372A">
                          <w:pPr>
                            <w:pStyle w:val="NormalSmall"/>
                          </w:pPr>
                          <w:r>
                            <w:t>www.fordanmark.dk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A1F3CD" id="Text Box 12" o:spid="_x0000_s1036" type="#_x0000_t202" style="position:absolute;margin-left:297.1pt;margin-top:802.65pt;width:88.45pt;height:1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" filled="f" stroked="f" strokeweight=".5pt">
              <v:textbox inset="0,0,0,0">
                <w:txbxContent>
                  <w:p w14:paraId="56C9D59C" w14:textId="77777777" w:rsidR="00C0372A" w:rsidRDefault="00C0372A" w:rsidP="00C0372A">
                    <w:pPr>
                      <w:pStyle w:val="NormalSmall"/>
                    </w:pPr>
                    <w:r>
                      <w:t>www.dbu.dk</w:t>
                    </w:r>
                  </w:p>
                  <w:p w14:paraId="1814AE8C" w14:textId="77777777" w:rsidR="00C0372A" w:rsidRPr="00C0372A" w:rsidRDefault="00C0372A" w:rsidP="00C0372A">
                    <w:pPr>
                      <w:pStyle w:val="NormalSmall"/>
                    </w:pPr>
                    <w:r>
                      <w:t>www.fordanmark.dk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03F4DE" wp14:editId="66D5B79F">
              <wp:simplePos x="0" y="0"/>
              <wp:positionH relativeFrom="column">
                <wp:posOffset>1882775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6C6DF4" w14:textId="77777777" w:rsidR="00C0372A" w:rsidRDefault="00C0372A" w:rsidP="00C0372A">
                          <w:pPr>
                            <w:pStyle w:val="NormalSmall"/>
                          </w:pPr>
                          <w:r>
                            <w:t xml:space="preserve">+45 </w:t>
                          </w:r>
                          <w:r w:rsidR="00C45BB3">
                            <w:t>4326 2222</w:t>
                          </w:r>
                        </w:p>
                        <w:p w14:paraId="7EC330BC" w14:textId="77777777" w:rsidR="00C0372A" w:rsidRPr="00C0372A" w:rsidRDefault="00C0372A" w:rsidP="00C0372A">
                          <w:pPr>
                            <w:pStyle w:val="NormalSmall"/>
                          </w:pPr>
                          <w:r>
                            <w:t>dbu@dbu.dk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03F4DE" id="Text Box 10" o:spid="_x0000_s1037" type="#_x0000_t202" style="position:absolute;margin-left:148.25pt;margin-top:802.6pt;width:88.45pt;height:1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" filled="f" stroked="f" strokeweight=".5pt">
              <v:textbox inset="0,0,0,0">
                <w:txbxContent>
                  <w:p w14:paraId="746C6DF4" w14:textId="77777777" w:rsidR="00C0372A" w:rsidRDefault="00C0372A" w:rsidP="00C0372A">
                    <w:pPr>
                      <w:pStyle w:val="NormalSmall"/>
                    </w:pPr>
                    <w:r>
                      <w:t xml:space="preserve">+45 </w:t>
                    </w:r>
                    <w:r w:rsidR="00C45BB3">
                      <w:t>4326 2222</w:t>
                    </w:r>
                  </w:p>
                  <w:p w14:paraId="7EC330BC" w14:textId="77777777" w:rsidR="00C0372A" w:rsidRPr="00C0372A" w:rsidRDefault="00C0372A" w:rsidP="00C0372A">
                    <w:pPr>
                      <w:pStyle w:val="NormalSmall"/>
                    </w:pPr>
                    <w:r>
                      <w:t>dbu@dbu.dk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F239D6" wp14:editId="7AA18FDE">
              <wp:simplePos x="0" y="0"/>
              <wp:positionH relativeFrom="page">
                <wp:posOffset>935990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6DCD5C" w14:textId="77777777" w:rsidR="00240187" w:rsidRPr="00240187" w:rsidRDefault="00240187" w:rsidP="00CB43FC">
                          <w:pPr>
                            <w:pStyle w:val="Overskrift3"/>
                          </w:pPr>
                          <w:r w:rsidRPr="00240187">
                            <w:t>Dansk Boldspil-Union</w:t>
                          </w:r>
                        </w:p>
                        <w:p w14:paraId="036BE93D" w14:textId="77777777" w:rsidR="00240187" w:rsidRPr="00240187" w:rsidRDefault="00240187" w:rsidP="00240187">
                          <w:pPr>
                            <w:pStyle w:val="NormalSmall"/>
                          </w:pPr>
                          <w:r w:rsidRPr="00240187">
                            <w:t>DBU Allé 1, 2605 Brøndby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239D6" id="Text Box 5" o:spid="_x0000_s1038" type="#_x0000_t202" style="position:absolute;margin-left:73.7pt;margin-top:802.6pt;width:88.4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" filled="f" stroked="f" strokeweight=".5pt">
              <v:textbox inset="0,0,0,0">
                <w:txbxContent>
                  <w:p w14:paraId="046DCD5C" w14:textId="77777777" w:rsidR="00240187" w:rsidRPr="00240187" w:rsidRDefault="00240187" w:rsidP="00CB43FC">
                    <w:pPr>
                      <w:pStyle w:val="Overskrift3"/>
                    </w:pPr>
                    <w:r w:rsidRPr="00240187">
                      <w:t>Dansk Boldspil-Union</w:t>
                    </w:r>
                  </w:p>
                  <w:p w14:paraId="036BE93D" w14:textId="77777777" w:rsidR="00240187" w:rsidRPr="00240187" w:rsidRDefault="00240187" w:rsidP="00240187">
                    <w:pPr>
                      <w:pStyle w:val="NormalSmall"/>
                    </w:pPr>
                    <w:r w:rsidRPr="00240187">
                      <w:t>DBU Allé 1, 2605 Brøndby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401A4" w14:textId="77777777" w:rsidR="002F64C9" w:rsidRDefault="002F64C9" w:rsidP="00AB55A9">
      <w:r>
        <w:separator/>
      </w:r>
    </w:p>
  </w:footnote>
  <w:footnote w:type="continuationSeparator" w:id="0">
    <w:p w14:paraId="42606B28" w14:textId="77777777" w:rsidR="002F64C9" w:rsidRDefault="002F64C9" w:rsidP="00AB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7ABD" w14:textId="207D49DC" w:rsidR="00F726D4" w:rsidRDefault="003A46F6" w:rsidP="00AB55A9">
    <w:r>
      <w:rPr>
        <w:noProof/>
      </w:rPr>
      <w:drawing>
        <wp:anchor distT="0" distB="0" distL="114300" distR="114300" simplePos="0" relativeHeight="251661312" behindDoc="0" locked="0" layoutInCell="1" allowOverlap="1" wp14:anchorId="1943DEE3" wp14:editId="5BCA70BF">
          <wp:simplePos x="0" y="0"/>
          <wp:positionH relativeFrom="page">
            <wp:posOffset>5193665</wp:posOffset>
          </wp:positionH>
          <wp:positionV relativeFrom="page">
            <wp:posOffset>607695</wp:posOffset>
          </wp:positionV>
          <wp:extent cx="1901825" cy="1270635"/>
          <wp:effectExtent l="0" t="0" r="3175" b="0"/>
          <wp:wrapSquare wrapText="bothSides"/>
          <wp:docPr id="127580193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phic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1270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6D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FAFC34" wp14:editId="01874BAD">
              <wp:simplePos x="0" y="0"/>
              <wp:positionH relativeFrom="page">
                <wp:posOffset>0</wp:posOffset>
              </wp:positionH>
              <wp:positionV relativeFrom="page">
                <wp:posOffset>935990</wp:posOffset>
              </wp:positionV>
              <wp:extent cx="7560000" cy="2037600"/>
              <wp:effectExtent l="0" t="0" r="0" b="0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03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0C6A43" id="Rectangle 2" o:spid="_x0000_s1026" style="position:absolute;margin-left:0;margin-top:73.7pt;width:595.3pt;height:160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" filled="f" stroked="f" strokeweight="1pt">
              <v:textbox inset="0,0,0,0"/>
              <w10:wrap type="square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1" w:cryptProviderType="rsaAES" w:cryptAlgorithmClass="hash" w:cryptAlgorithmType="typeAny" w:cryptAlgorithmSid="14" w:cryptSpinCount="100000" w:hash="0dUzveYGwzC3WzBtNdEbgJOATC5XhLeTKej7QRrsC7WOjL7H9DzckVGMy1lDGGAJoj5x0WYmhI2yqX27Qh9WuA==" w:salt="LRYxhRLqdFZ8teFDPlaWP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24"/>
    <w:rsid w:val="00026AD1"/>
    <w:rsid w:val="00035C24"/>
    <w:rsid w:val="00096976"/>
    <w:rsid w:val="0023713C"/>
    <w:rsid w:val="00240187"/>
    <w:rsid w:val="0024201B"/>
    <w:rsid w:val="002A4F93"/>
    <w:rsid w:val="002F64C9"/>
    <w:rsid w:val="00383743"/>
    <w:rsid w:val="003A46F6"/>
    <w:rsid w:val="003B77E7"/>
    <w:rsid w:val="00482F15"/>
    <w:rsid w:val="004E6FBE"/>
    <w:rsid w:val="00542194"/>
    <w:rsid w:val="00756FB6"/>
    <w:rsid w:val="007E37F9"/>
    <w:rsid w:val="00875932"/>
    <w:rsid w:val="008958DA"/>
    <w:rsid w:val="008C49A8"/>
    <w:rsid w:val="008D7309"/>
    <w:rsid w:val="00A44BEA"/>
    <w:rsid w:val="00AB55A9"/>
    <w:rsid w:val="00B21607"/>
    <w:rsid w:val="00B92951"/>
    <w:rsid w:val="00C0372A"/>
    <w:rsid w:val="00C45BB3"/>
    <w:rsid w:val="00CA0A00"/>
    <w:rsid w:val="00CB43FC"/>
    <w:rsid w:val="00D33422"/>
    <w:rsid w:val="00DB35CA"/>
    <w:rsid w:val="00F50D72"/>
    <w:rsid w:val="00F7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557C0"/>
  <w15:chartTrackingRefBased/>
  <w15:docId w15:val="{B2F4BD1B-9610-40C6-84F9-98EC964C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5A9"/>
    <w:pPr>
      <w:spacing w:line="240" w:lineRule="exact"/>
    </w:pPr>
    <w:rPr>
      <w:rFonts w:ascii="DBU" w:hAnsi="DBU"/>
      <w:sz w:val="18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55A9"/>
    <w:pPr>
      <w:outlineLvl w:val="0"/>
    </w:pPr>
    <w:rPr>
      <w:rFonts w:ascii="DBU Wide" w:hAnsi="DBU Wide"/>
      <w:b/>
      <w:bCs/>
      <w:sz w:val="24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B55A9"/>
    <w:pPr>
      <w:outlineLvl w:val="1"/>
    </w:pPr>
    <w:rPr>
      <w:rFonts w:ascii="DBU Wide" w:hAnsi="DBU Wide"/>
      <w:b/>
      <w:bCs/>
    </w:rPr>
  </w:style>
  <w:style w:type="paragraph" w:styleId="Overskrift3">
    <w:name w:val="heading 3"/>
    <w:basedOn w:val="NormalSmall"/>
    <w:next w:val="NormalSmall"/>
    <w:link w:val="Overskrift3Tegn"/>
    <w:uiPriority w:val="9"/>
    <w:unhideWhenUsed/>
    <w:qFormat/>
    <w:rsid w:val="00B21607"/>
    <w:pPr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240187"/>
    <w:pPr>
      <w:spacing w:line="160" w:lineRule="exact"/>
      <w:outlineLvl w:val="3"/>
    </w:pPr>
    <w:rPr>
      <w:rFonts w:eastAsia="Calibri" w:cs="Times New Roman"/>
      <w:b/>
      <w:sz w:val="12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B55A9"/>
    <w:rPr>
      <w:rFonts w:ascii="DBU Wide" w:hAnsi="DBU Wide"/>
      <w:b/>
      <w:bCs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B55A9"/>
    <w:rPr>
      <w:rFonts w:ascii="DBU Wide" w:hAnsi="DBU Wide"/>
      <w:b/>
      <w:bCs/>
      <w:sz w:val="18"/>
      <w:lang w:val="en-US"/>
    </w:rPr>
  </w:style>
  <w:style w:type="paragraph" w:customStyle="1" w:styleId="NormalSmall">
    <w:name w:val="Normal Small"/>
    <w:basedOn w:val="Normal"/>
    <w:qFormat/>
    <w:rsid w:val="00240187"/>
    <w:pPr>
      <w:spacing w:line="160" w:lineRule="exact"/>
    </w:pPr>
    <w:rPr>
      <w:rFonts w:eastAsia="Calibri" w:cs="Times New Roman"/>
      <w:sz w:val="12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21607"/>
    <w:rPr>
      <w:rFonts w:ascii="DBU" w:hAnsi="DBU"/>
      <w:b/>
      <w:sz w:val="12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CB43FC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B43FC"/>
    <w:rPr>
      <w:rFonts w:ascii="DBU" w:hAnsi="DBU"/>
      <w:sz w:val="18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CB43FC"/>
    <w:pPr>
      <w:tabs>
        <w:tab w:val="center" w:pos="4513"/>
        <w:tab w:val="right" w:pos="9026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B43FC"/>
    <w:rPr>
      <w:rFonts w:ascii="DBU" w:hAnsi="DBU"/>
      <w:sz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F7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40187"/>
    <w:rPr>
      <w:rFonts w:ascii="DBU" w:eastAsia="Calibri" w:hAnsi="DBU" w:cs="Times New Roman"/>
      <w:b/>
      <w:sz w:val="12"/>
      <w:lang w:val="da-DK"/>
    </w:rPr>
  </w:style>
  <w:style w:type="character" w:styleId="Hyperlink">
    <w:name w:val="Hyperlink"/>
    <w:basedOn w:val="Standardskrifttypeiafsnit"/>
    <w:uiPriority w:val="99"/>
    <w:unhideWhenUsed/>
    <w:rsid w:val="00C0372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03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anskboldspilunion.sharepoint.com/sites/DBUAdministration/Skabeloner/DBU/DBU%20Skabe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ec54a948-f87e-4f9c-ad29-758cbd5e727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8" ma:contentTypeDescription="Opret et nyt dokument." ma:contentTypeScope="" ma:versionID="a5f6b9ad6fc2fbdfc090e7120a0ce80e">
  <xsd:schema xmlns:xsd="http://www.w3.org/2001/XMLSchema" xmlns:xs="http://www.w3.org/2001/XMLSchema" xmlns:p="http://schemas.microsoft.com/office/2006/metadata/properties" xmlns:ns2="ec54a948-f87e-4f9c-ad29-758cbd5e7272" xmlns:ns3="3512ea6c-02e3-4514-a99c-49af17d0e7b7" xmlns:ns4="f1b5748e-533e-41ad-b3d7-6faaa83d3585" targetNamespace="http://schemas.microsoft.com/office/2006/metadata/properties" ma:root="true" ma:fieldsID="52c38706bae9fdf8ceab20c3b7d62f7e" ns2:_="" ns3:_="" ns4:_="">
    <xsd:import namespace="ec54a948-f87e-4f9c-ad29-758cbd5e7272"/>
    <xsd:import namespace="3512ea6c-02e3-4514-a99c-49af17d0e7b7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493c596-cce5-4bb0-97c9-0f48ad875cde}" ma:internalName="TaxCatchAll" ma:showField="CatchAllData" ma:web="3512ea6c-02e3-4514-a99c-49af17d0e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90C55-1607-4108-8220-E9FD33585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A8927-73F7-4F12-B72C-2139A8221138}">
  <ds:schemaRefs>
    <ds:schemaRef ds:uri="http://schemas.microsoft.com/office/2006/metadata/properties"/>
    <ds:schemaRef ds:uri="http://schemas.microsoft.com/office/infopath/2007/PartnerControls"/>
    <ds:schemaRef ds:uri="f1b5748e-533e-41ad-b3d7-6faaa83d3585"/>
    <ds:schemaRef ds:uri="ec54a948-f87e-4f9c-ad29-758cbd5e7272"/>
  </ds:schemaRefs>
</ds:datastoreItem>
</file>

<file path=customXml/itemProps3.xml><?xml version="1.0" encoding="utf-8"?>
<ds:datastoreItem xmlns:ds="http://schemas.openxmlformats.org/officeDocument/2006/customXml" ds:itemID="{C8BB7860-6A16-FE46-A87D-0288E877AF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ABF316-F621-4E85-9362-C9305E57A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4a948-f87e-4f9c-ad29-758cbd5e7272"/>
    <ds:schemaRef ds:uri="3512ea6c-02e3-4514-a99c-49af17d0e7b7"/>
    <ds:schemaRef ds:uri="f1b5748e-533e-41ad-b3d7-6faaa83d3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DBU%20Skabelon</Template>
  <TotalTime>40</TotalTime>
  <Pages>1</Pages>
  <Words>227</Words>
  <Characters>1281</Characters>
  <Application>Microsoft Office Word</Application>
  <DocSecurity>8</DocSecurity>
  <Lines>58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Gregersen - DBU</dc:creator>
  <cp:keywords/>
  <dc:description/>
  <cp:lastModifiedBy>Michelle Gregersen - DBU</cp:lastModifiedBy>
  <cp:revision>2</cp:revision>
  <cp:lastPrinted>2023-01-19T12:47:00Z</cp:lastPrinted>
  <dcterms:created xsi:type="dcterms:W3CDTF">2024-12-16T12:42:00Z</dcterms:created>
  <dcterms:modified xsi:type="dcterms:W3CDTF">2026-02-25T08:26:00Z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</Properties>
</file>